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BA0C95"/>
    <w:multiLevelType w:val="multilevel"/>
    <w:tmpl w:val="BD168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11090B"/>
    <w:multiLevelType w:val="hybridMultilevel"/>
    <w:tmpl w:val="C9463280"/>
    <w:lvl w:ilvl="0" w:tplc="494071E4">
      <w:numFmt w:val="bullet"/>
      <w:lvlText w:val=""/>
      <w:lvlJc w:val="left"/>
      <w:pPr>
        <w:ind w:left="720" w:hanging="360"/>
      </w:pPr>
      <w:rPr>
        <w:rFonts w:ascii="Symbol" w:eastAsia="Times New Roman" w:hAnsi="Symbol" w:cs="Noto Sans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3097623">
    <w:abstractNumId w:val="1"/>
  </w:num>
  <w:num w:numId="2" w16cid:durableId="473060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EC4"/>
    <w:rsid w:val="00072D81"/>
    <w:rsid w:val="000745BF"/>
    <w:rsid w:val="00076026"/>
    <w:rsid w:val="000E3EC4"/>
    <w:rsid w:val="00177B7B"/>
    <w:rsid w:val="001B38D9"/>
    <w:rsid w:val="00220554"/>
    <w:rsid w:val="00230036"/>
    <w:rsid w:val="00281B31"/>
    <w:rsid w:val="00285EC2"/>
    <w:rsid w:val="002C02C4"/>
    <w:rsid w:val="002D7555"/>
    <w:rsid w:val="002E7419"/>
    <w:rsid w:val="00357F8C"/>
    <w:rsid w:val="00427869"/>
    <w:rsid w:val="004A5D54"/>
    <w:rsid w:val="004D49F8"/>
    <w:rsid w:val="00572E1A"/>
    <w:rsid w:val="005C2297"/>
    <w:rsid w:val="005C6668"/>
    <w:rsid w:val="00726B15"/>
    <w:rsid w:val="00744C80"/>
    <w:rsid w:val="0080387D"/>
    <w:rsid w:val="00814B7B"/>
    <w:rsid w:val="0082164F"/>
    <w:rsid w:val="008B6311"/>
    <w:rsid w:val="008D0F13"/>
    <w:rsid w:val="008D591E"/>
    <w:rsid w:val="00937526"/>
    <w:rsid w:val="009573A9"/>
    <w:rsid w:val="009E1C32"/>
    <w:rsid w:val="00AB794D"/>
    <w:rsid w:val="00AF3A00"/>
    <w:rsid w:val="00C04A6F"/>
    <w:rsid w:val="00D47A30"/>
    <w:rsid w:val="00DB401B"/>
    <w:rsid w:val="00DB4289"/>
    <w:rsid w:val="00DF463A"/>
    <w:rsid w:val="00E813FF"/>
    <w:rsid w:val="00E94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4EC63"/>
  <w15:chartTrackingRefBased/>
  <w15:docId w15:val="{22F7EAB8-5621-469D-8AAA-FB9D98AD6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3EC4"/>
    <w:pPr>
      <w:spacing w:after="0" w:line="240" w:lineRule="auto"/>
      <w:jc w:val="both"/>
    </w:pPr>
    <w:rPr>
      <w:rFonts w:ascii="Times New Roman" w:eastAsia="Times New Roman" w:hAnsi="Times New Roman" w:cs="Times New Roman"/>
      <w:spacing w:val="-5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1C32"/>
    <w:pPr>
      <w:tabs>
        <w:tab w:val="center" w:pos="4680"/>
        <w:tab w:val="right" w:pos="9360"/>
      </w:tabs>
      <w:jc w:val="left"/>
    </w:pPr>
    <w:rPr>
      <w:rFonts w:ascii="Arial" w:eastAsiaTheme="minorHAnsi" w:hAnsi="Arial" w:cs="Arial"/>
      <w:spacing w:val="0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E1C32"/>
  </w:style>
  <w:style w:type="paragraph" w:styleId="Footer">
    <w:name w:val="footer"/>
    <w:basedOn w:val="Normal"/>
    <w:link w:val="FooterChar"/>
    <w:uiPriority w:val="99"/>
    <w:unhideWhenUsed/>
    <w:rsid w:val="009E1C32"/>
    <w:pPr>
      <w:tabs>
        <w:tab w:val="center" w:pos="4680"/>
        <w:tab w:val="right" w:pos="9360"/>
      </w:tabs>
      <w:jc w:val="left"/>
    </w:pPr>
    <w:rPr>
      <w:rFonts w:ascii="Arial" w:eastAsiaTheme="minorHAnsi" w:hAnsi="Arial" w:cs="Arial"/>
      <w:spacing w:val="0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E1C32"/>
  </w:style>
  <w:style w:type="paragraph" w:styleId="BalloonText">
    <w:name w:val="Balloon Text"/>
    <w:basedOn w:val="Normal"/>
    <w:link w:val="BalloonTextChar"/>
    <w:uiPriority w:val="99"/>
    <w:semiHidden/>
    <w:unhideWhenUsed/>
    <w:rsid w:val="005C6668"/>
    <w:pPr>
      <w:jc w:val="left"/>
    </w:pPr>
    <w:rPr>
      <w:rFonts w:ascii="Segoe UI" w:eastAsiaTheme="minorHAnsi" w:hAnsi="Segoe UI" w:cs="Segoe UI"/>
      <w:spacing w:val="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668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5C666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E3E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3EC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13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templates\ITS%20Letterhead%20Blank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ITS Letterhead Blank.dotm</Template>
  <TotalTime>2</TotalTime>
  <Pages>1</Pages>
  <Words>169</Words>
  <Characters>1070</Characters>
  <Application>Microsoft Office Word</Application>
  <DocSecurity>4</DocSecurity>
  <Lines>118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ITS Blank Letterhead</vt:lpstr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ITS Blank Letterhead</dc:title>
  <dc:subject/>
  <dc:creator>Lindsay Rowland</dc:creator>
  <cp:keywords/>
  <dc:description/>
  <cp:lastModifiedBy>Hailey Tucker</cp:lastModifiedBy>
  <cp:revision>2</cp:revision>
  <dcterms:created xsi:type="dcterms:W3CDTF">2024-07-29T17:48:00Z</dcterms:created>
  <dcterms:modified xsi:type="dcterms:W3CDTF">2024-07-29T17:48:00Z</dcterms:modified>
</cp:coreProperties>
</file>